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407E06" w:rsidTr="000D5142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407E06" w:rsidTr="0053611F">
              <w:trPr>
                <w:cantSplit/>
                <w:trHeight w:hRule="exact" w:val="5940"/>
              </w:trPr>
              <w:tc>
                <w:tcPr>
                  <w:tcW w:w="7200" w:type="dxa"/>
                </w:tcPr>
                <w:p w:rsidR="00407E06" w:rsidRDefault="00CC262B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61E9ACF" wp14:editId="6F25E079">
                        <wp:extent cx="4478867" cy="29718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eart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9290" cy="2978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E06" w:rsidTr="0053611F">
              <w:trPr>
                <w:trHeight w:hRule="exact" w:val="5040"/>
              </w:trPr>
              <w:tc>
                <w:tcPr>
                  <w:tcW w:w="7200" w:type="dxa"/>
                </w:tcPr>
                <w:p w:rsidR="00407E06" w:rsidRPr="00D0113D" w:rsidRDefault="00CC262B">
                  <w:pPr>
                    <w:pStyle w:val="Title"/>
                    <w:rPr>
                      <w:sz w:val="48"/>
                      <w:szCs w:val="48"/>
                    </w:rPr>
                  </w:pPr>
                  <w:r w:rsidRPr="00D0113D">
                    <w:rPr>
                      <w:sz w:val="48"/>
                      <w:szCs w:val="48"/>
                    </w:rPr>
                    <w:t xml:space="preserve">Pediatric Congenital Cardiac </w:t>
                  </w:r>
                  <w:r w:rsidR="00D0113D" w:rsidRPr="00D0113D">
                    <w:rPr>
                      <w:sz w:val="48"/>
                      <w:szCs w:val="48"/>
                    </w:rPr>
                    <w:t>Pathology</w:t>
                  </w:r>
                  <w:r w:rsidRPr="00D0113D">
                    <w:rPr>
                      <w:sz w:val="48"/>
                      <w:szCs w:val="48"/>
                    </w:rPr>
                    <w:t xml:space="preserve"> and Cardiomyopathies</w:t>
                  </w:r>
                  <w:r w:rsidR="00D0113D">
                    <w:rPr>
                      <w:sz w:val="48"/>
                      <w:szCs w:val="48"/>
                    </w:rPr>
                    <w:t xml:space="preserve">; Pediatric Cardiac </w:t>
                  </w:r>
                  <w:r w:rsidRPr="00D0113D">
                    <w:rPr>
                      <w:sz w:val="48"/>
                      <w:szCs w:val="48"/>
                    </w:rPr>
                    <w:t>sonography</w:t>
                  </w:r>
                </w:p>
                <w:p w:rsidR="00407E06" w:rsidRPr="00D0113D" w:rsidRDefault="00D74A39">
                  <w:pPr>
                    <w:pStyle w:val="Heading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Hospital Lecture Series</w:t>
                  </w:r>
                </w:p>
                <w:p w:rsidR="00407E06" w:rsidRPr="005731F2" w:rsidRDefault="000D5142" w:rsidP="00CC262B">
                  <w:r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Memorial Hospital would like to invite </w:t>
                  </w:r>
                  <w:r w:rsidR="005731F2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all </w:t>
                  </w:r>
                  <w:r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Prehospital EMS and Emergency Department personnel to attend a 2 hour lecture on 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Ped</w:t>
                  </w:r>
                  <w:r w:rsid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iatric Congenital Cardiac Pathology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</w:t>
                  </w:r>
                  <w:r w:rsidR="0053611F">
                    <w:rPr>
                      <w:rFonts w:ascii="Times New Roman" w:hAnsi="Times New Roman" w:cs="Times New Roman"/>
                      <w:sz w:val="22"/>
                      <w:szCs w:val="22"/>
                    </w:rPr>
                    <w:t>nd Cardiomyopathies; followed by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an explanation of Pediatric Cardiac S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onography.  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  <w:t>CE hours offered to EMS and Nurses free of charge!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This is part of the 1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>st</w:t>
                  </w:r>
                  <w:r w:rsidR="0053611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Friday of the Month 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Hospital Lect</w:t>
                  </w:r>
                  <w:r w:rsidR="0053611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ure series that will continue throughout </w:t>
                  </w:r>
                  <w:r w:rsidR="0053611F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the</w:t>
                  </w:r>
                  <w:r w:rsidR="00CC262B" w:rsidRPr="00D011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2016 Calendar Year.  This presentation will be given on </w:t>
                  </w:r>
                  <w:r w:rsidR="00CC262B" w:rsidRPr="00D0113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March 4</w:t>
                  </w:r>
                  <w:r w:rsidR="00CC262B" w:rsidRPr="00D0113D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="00CC262B" w:rsidRPr="00D0113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2016 from 1300-1500 at the Memorial North Hospital, Pine Creek Room.  (2</w:t>
                  </w:r>
                  <w:r w:rsidR="00CC262B" w:rsidRPr="00D0113D"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</w:rPr>
                    <w:t>nd</w:t>
                  </w:r>
                  <w:r w:rsidR="00CC262B" w:rsidRPr="00D0113D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floor near the gift shop)</w:t>
                  </w:r>
                </w:p>
              </w:tc>
            </w:tr>
            <w:tr w:rsidR="00407E06" w:rsidTr="0053611F">
              <w:trPr>
                <w:trHeight w:hRule="exact" w:val="3051"/>
              </w:trPr>
              <w:tc>
                <w:tcPr>
                  <w:tcW w:w="7200" w:type="dxa"/>
                  <w:vAlign w:val="bottom"/>
                </w:tcPr>
                <w:p w:rsidR="00407E06" w:rsidRDefault="00324D64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7F8E89D" wp14:editId="43008B5A">
                        <wp:extent cx="2125132" cy="1151466"/>
                        <wp:effectExtent l="0" t="0" r="889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Memorial Hospital Logo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5963" cy="1179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07E06" w:rsidRDefault="00407E06"/>
        </w:tc>
        <w:tc>
          <w:tcPr>
            <w:tcW w:w="144" w:type="dxa"/>
          </w:tcPr>
          <w:p w:rsidR="00407E06" w:rsidRDefault="00407E06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407E06" w:rsidTr="00E80379">
              <w:trPr>
                <w:trHeight w:hRule="exact" w:val="10800"/>
              </w:trPr>
              <w:tc>
                <w:tcPr>
                  <w:tcW w:w="3446" w:type="dxa"/>
                  <w:shd w:val="clear" w:color="auto" w:fill="FFFFFF" w:themeFill="background1"/>
                  <w:vAlign w:val="center"/>
                </w:tcPr>
                <w:p w:rsidR="00407E06" w:rsidRDefault="00B13905" w:rsidP="00E80379">
                  <w:pPr>
                    <w:pStyle w:val="Heading2"/>
                    <w:shd w:val="clear" w:color="auto" w:fill="00B0F0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80A8083" wp14:editId="25F0F9A2">
                        <wp:extent cx="1828800" cy="21590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d Stewart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2159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113D">
                    <w:rPr>
                      <w:sz w:val="32"/>
                      <w:szCs w:val="32"/>
                    </w:rPr>
                    <w:t xml:space="preserve">Dr. Chad Stewart </w:t>
                  </w:r>
                  <w:r w:rsidR="00F13F84" w:rsidRPr="00D0113D">
                    <w:rPr>
                      <w:sz w:val="32"/>
                      <w:szCs w:val="32"/>
                    </w:rPr>
                    <w:t>MD</w:t>
                  </w:r>
                  <w:r w:rsidRPr="00D0113D">
                    <w:rPr>
                      <w:sz w:val="32"/>
                      <w:szCs w:val="32"/>
                    </w:rPr>
                    <w:t xml:space="preserve"> Pediatric Cardiologist</w:t>
                  </w:r>
                </w:p>
                <w:p w:rsidR="00407E06" w:rsidRDefault="00407E06" w:rsidP="00E80379">
                  <w:pPr>
                    <w:pStyle w:val="Line"/>
                    <w:shd w:val="clear" w:color="auto" w:fill="00B0F0"/>
                    <w:jc w:val="left"/>
                  </w:pPr>
                </w:p>
                <w:p w:rsidR="005731F2" w:rsidRPr="005731F2" w:rsidRDefault="00B13905" w:rsidP="003352CC">
                  <w:pPr>
                    <w:pStyle w:val="Heading2"/>
                    <w:shd w:val="clear" w:color="auto" w:fill="00B0F0"/>
                  </w:pPr>
                  <w:r w:rsidRPr="00D0113D">
                    <w:rPr>
                      <w:sz w:val="32"/>
                      <w:szCs w:val="32"/>
                    </w:rPr>
                    <w:t>Heath</w:t>
                  </w:r>
                  <w:r w:rsidR="00D0113D" w:rsidRPr="00D0113D">
                    <w:rPr>
                      <w:sz w:val="32"/>
                      <w:szCs w:val="32"/>
                    </w:rPr>
                    <w:t>er Schallenberger Pediatric Cardiac</w:t>
                  </w:r>
                  <w:r w:rsidR="00D0113D">
                    <w:rPr>
                      <w:sz w:val="32"/>
                      <w:szCs w:val="32"/>
                    </w:rPr>
                    <w:t xml:space="preserve"> S</w:t>
                  </w:r>
                  <w:r w:rsidRPr="00D0113D">
                    <w:rPr>
                      <w:sz w:val="32"/>
                      <w:szCs w:val="32"/>
                    </w:rPr>
                    <w:t>onographer</w:t>
                  </w:r>
                  <w:r w:rsidR="003352CC">
                    <w:rPr>
                      <w:noProof/>
                      <w:lang w:eastAsia="en-US"/>
                    </w:rPr>
                    <w:drawing>
                      <wp:inline distT="0" distB="0" distL="0" distR="0" wp14:anchorId="28A57FBD" wp14:editId="70223EDD">
                        <wp:extent cx="1828800" cy="2345267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eather Schallenberger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2345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E06" w:rsidTr="003352CC">
              <w:trPr>
                <w:trHeight w:hRule="exact" w:val="720"/>
              </w:trPr>
              <w:tc>
                <w:tcPr>
                  <w:tcW w:w="3446" w:type="dxa"/>
                </w:tcPr>
                <w:p w:rsidR="00407E06" w:rsidRDefault="00407E06"/>
              </w:tc>
            </w:tr>
            <w:tr w:rsidR="00407E06">
              <w:trPr>
                <w:trHeight w:hRule="exact" w:val="3456"/>
              </w:trPr>
              <w:tc>
                <w:tcPr>
                  <w:tcW w:w="3446" w:type="dxa"/>
                  <w:shd w:val="clear" w:color="auto" w:fill="00A59B" w:themeFill="accent1"/>
                  <w:vAlign w:val="center"/>
                </w:tcPr>
                <w:p w:rsidR="00324D64" w:rsidRDefault="00B13905" w:rsidP="0053611F">
                  <w:pPr>
                    <w:pStyle w:val="Heading3"/>
                  </w:pPr>
                  <w:r>
                    <w:t>Memorial North Hospital</w:t>
                  </w:r>
                  <w:r w:rsidR="005731F2">
                    <w:t xml:space="preserve">                           </w:t>
                  </w:r>
                  <w:r>
                    <w:t>4050 Briargate PKWY Colo Spgs CO 80920</w:t>
                  </w:r>
                </w:p>
                <w:p w:rsidR="00324D64" w:rsidRPr="00324D64" w:rsidRDefault="00324D64" w:rsidP="00324D64">
                  <w:pPr>
                    <w:jc w:val="center"/>
                  </w:pPr>
                  <w:r w:rsidRPr="0053611F">
                    <w:rPr>
                      <w:sz w:val="20"/>
                    </w:rPr>
                    <w:t>Beverages will be provided by the Memorial Hospital EMS Department.</w:t>
                  </w:r>
                </w:p>
              </w:tc>
            </w:tr>
          </w:tbl>
          <w:p w:rsidR="00407E06" w:rsidRDefault="00407E06"/>
        </w:tc>
        <w:bookmarkStart w:id="0" w:name="_GoBack"/>
        <w:bookmarkEnd w:id="0"/>
      </w:tr>
    </w:tbl>
    <w:p w:rsidR="00407E06" w:rsidRDefault="00407E06">
      <w:pPr>
        <w:pStyle w:val="NoSpacing"/>
      </w:pPr>
    </w:p>
    <w:sectPr w:rsidR="00407E0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9"/>
    <w:rsid w:val="000D5142"/>
    <w:rsid w:val="001648B5"/>
    <w:rsid w:val="00324D64"/>
    <w:rsid w:val="003352CC"/>
    <w:rsid w:val="00407E06"/>
    <w:rsid w:val="0053611F"/>
    <w:rsid w:val="005731F2"/>
    <w:rsid w:val="0098205F"/>
    <w:rsid w:val="00B13905"/>
    <w:rsid w:val="00CB0B72"/>
    <w:rsid w:val="00CC262B"/>
    <w:rsid w:val="00D0113D"/>
    <w:rsid w:val="00D74A39"/>
    <w:rsid w:val="00E80379"/>
    <w:rsid w:val="00E81FA2"/>
    <w:rsid w:val="00F1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Microsoft\Templates\Seasonal%20event%20flyer%20(winter).dotx" TargetMode="External"/></Relationship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(winter).dotx</Template>
  <TotalTime>38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Hospital: University of Colorado Health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Schallenberger</dc:creator>
  <cp:lastModifiedBy>johschal</cp:lastModifiedBy>
  <cp:revision>7</cp:revision>
  <cp:lastPrinted>2015-12-08T19:37:00Z</cp:lastPrinted>
  <dcterms:created xsi:type="dcterms:W3CDTF">2015-12-08T19:11:00Z</dcterms:created>
  <dcterms:modified xsi:type="dcterms:W3CDTF">2015-12-09T21:50:00Z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